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B8F7B" w14:textId="77777777" w:rsidR="002840BF" w:rsidRDefault="002840BF">
      <w:pPr>
        <w:rPr>
          <w:lang w:val="el-GR"/>
        </w:rPr>
      </w:pPr>
    </w:p>
    <w:p w14:paraId="4F3C4A82" w14:textId="06689EDF" w:rsidR="002840BF" w:rsidRDefault="004105A2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912126" wp14:editId="286D5BD4">
                <wp:simplePos x="0" y="0"/>
                <wp:positionH relativeFrom="column">
                  <wp:posOffset>1160145</wp:posOffset>
                </wp:positionH>
                <wp:positionV relativeFrom="paragraph">
                  <wp:posOffset>18415</wp:posOffset>
                </wp:positionV>
                <wp:extent cx="3771900" cy="1502410"/>
                <wp:effectExtent l="0" t="0" r="0" b="0"/>
                <wp:wrapNone/>
                <wp:docPr id="1926830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50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6D37C" w14:textId="77777777" w:rsidR="002840BF" w:rsidRDefault="002840BF">
                            <w:pPr>
                              <w:pStyle w:val="Heading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ΕΘΝΙΚΟ ΑΣΤΕΡΟΣΚΟΠΕΙΟ ΑΘΗΝΩΝ</w:t>
                            </w:r>
                          </w:p>
                          <w:p w14:paraId="547C1150" w14:textId="77777777" w:rsidR="002840BF" w:rsidRDefault="002840BF">
                            <w:pPr>
                              <w:pStyle w:val="BodyTex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ΙΝΣΤΙΤΟΥΤΟ ΕΡΕΥΝΩΝ ΠΕΡΙΒΑΛΛΟΝΤΟΣ  ΚΑΙ  ΒΙΩΣΙΜΗΣ ΑΝΑΠΤΥΞΗΣ</w:t>
                            </w:r>
                          </w:p>
                          <w:p w14:paraId="36B11F07" w14:textId="77777777" w:rsidR="002840BF" w:rsidRDefault="002840BF">
                            <w:pPr>
                              <w:pStyle w:val="BodyText"/>
                            </w:pPr>
                          </w:p>
                          <w:p w14:paraId="529CE4AA" w14:textId="75C43CC5" w:rsidR="002840BF" w:rsidRPr="00205F0A" w:rsidRDefault="002840BF">
                            <w:pPr>
                              <w:rPr>
                                <w:sz w:val="18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l-GR"/>
                              </w:rPr>
                              <w:t>I. MΕΤΑΧΑ &amp; Β. ΠΑΥΛΟΥ , GR-152 36 ΠΑΛΑΙΑ ΠΕΝΤΕΛΗ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l-GR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el-GR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  <w:lang w:val="el-GR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l-GR"/>
                              </w:rPr>
                              <w:tab/>
                            </w:r>
                            <w:r w:rsidR="002755E6" w:rsidRPr="002755E6">
                              <w:rPr>
                                <w:b/>
                                <w:sz w:val="16"/>
                                <w:szCs w:val="16"/>
                                <w:lang w:val="el-GR"/>
                              </w:rPr>
                              <w:t xml:space="preserve">+302103490822,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l-GR"/>
                              </w:rPr>
                              <w:t>+302108109122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l-GR"/>
                              </w:rPr>
                              <w:br/>
                            </w:r>
                            <w:r>
                              <w:rPr>
                                <w:sz w:val="18"/>
                              </w:rPr>
                              <w:t>URL</w:t>
                            </w:r>
                            <w:r w:rsidRPr="00205F0A">
                              <w:rPr>
                                <w:sz w:val="18"/>
                                <w:lang w:val="el-GR"/>
                              </w:rPr>
                              <w:t>:</w:t>
                            </w:r>
                            <w:r w:rsidRPr="00205F0A">
                              <w:rPr>
                                <w:sz w:val="18"/>
                                <w:lang w:val="el-GR"/>
                              </w:rPr>
                              <w:tab/>
                              <w:t xml:space="preserve"> </w:t>
                            </w:r>
                            <w:hyperlink r:id="rId5" w:history="1">
                              <w:r w:rsidR="002755E6" w:rsidRPr="00B83BB1">
                                <w:rPr>
                                  <w:rStyle w:val="Hyperlink"/>
                                  <w:sz w:val="18"/>
                                </w:rPr>
                                <w:t>https</w:t>
                              </w:r>
                              <w:r w:rsidR="002755E6" w:rsidRPr="00205F0A">
                                <w:rPr>
                                  <w:rStyle w:val="Hyperlink"/>
                                  <w:sz w:val="18"/>
                                  <w:lang w:val="el-GR"/>
                                </w:rPr>
                                <w:t>://</w:t>
                              </w:r>
                              <w:r w:rsidR="002755E6" w:rsidRPr="00B83BB1">
                                <w:rPr>
                                  <w:rStyle w:val="Hyperlink"/>
                                  <w:sz w:val="18"/>
                                </w:rPr>
                                <w:t>iersd</w:t>
                              </w:r>
                              <w:r w:rsidR="002755E6" w:rsidRPr="00205F0A">
                                <w:rPr>
                                  <w:rStyle w:val="Hyperlink"/>
                                  <w:sz w:val="18"/>
                                  <w:lang w:val="el-GR"/>
                                </w:rPr>
                                <w:t>.</w:t>
                              </w:r>
                              <w:r w:rsidR="002755E6" w:rsidRPr="00B83BB1">
                                <w:rPr>
                                  <w:rStyle w:val="Hyperlink"/>
                                  <w:sz w:val="18"/>
                                </w:rPr>
                                <w:t>noa</w:t>
                              </w:r>
                              <w:r w:rsidR="002755E6" w:rsidRPr="00205F0A">
                                <w:rPr>
                                  <w:rStyle w:val="Hyperlink"/>
                                  <w:sz w:val="18"/>
                                  <w:lang w:val="el-GR"/>
                                </w:rPr>
                                <w:t>.</w:t>
                              </w:r>
                              <w:r w:rsidR="002755E6" w:rsidRPr="00B83BB1">
                                <w:rPr>
                                  <w:rStyle w:val="Hyperlink"/>
                                  <w:sz w:val="18"/>
                                </w:rPr>
                                <w:t>gr</w:t>
                              </w:r>
                            </w:hyperlink>
                            <w:r w:rsidR="002755E6" w:rsidRPr="00205F0A">
                              <w:rPr>
                                <w:sz w:val="18"/>
                                <w:lang w:val="el-GR"/>
                              </w:rPr>
                              <w:t xml:space="preserve">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sz w:val="18"/>
                                </w:rPr>
                                <w:t>http</w:t>
                              </w:r>
                              <w:bookmarkStart w:id="0" w:name="_Hlt525025105"/>
                              <w:r w:rsidR="002755E6">
                                <w:rPr>
                                  <w:rStyle w:val="Hyperlink"/>
                                  <w:sz w:val="18"/>
                                </w:rPr>
                                <w:t>s</w:t>
                              </w:r>
                              <w:r w:rsidRPr="00205F0A">
                                <w:rPr>
                                  <w:rStyle w:val="Hyperlink"/>
                                  <w:sz w:val="18"/>
                                  <w:lang w:val="el-GR"/>
                                </w:rPr>
                                <w:t>:</w:t>
                              </w:r>
                              <w:bookmarkEnd w:id="0"/>
                              <w:r w:rsidRPr="00205F0A">
                                <w:rPr>
                                  <w:rStyle w:val="Hyperlink"/>
                                  <w:sz w:val="18"/>
                                  <w:lang w:val="el-GR"/>
                                </w:rPr>
                                <w:t>//</w:t>
                              </w:r>
                              <w:r>
                                <w:rPr>
                                  <w:rStyle w:val="Hyperlink"/>
                                  <w:sz w:val="18"/>
                                </w:rPr>
                                <w:t>www</w:t>
                              </w:r>
                              <w:r w:rsidRPr="00205F0A">
                                <w:rPr>
                                  <w:rStyle w:val="Hyperlink"/>
                                  <w:sz w:val="18"/>
                                  <w:lang w:val="el-GR"/>
                                </w:rPr>
                                <w:t>.</w:t>
                              </w:r>
                              <w:r>
                                <w:rPr>
                                  <w:rStyle w:val="Hyperlink"/>
                                  <w:sz w:val="18"/>
                                </w:rPr>
                                <w:t>noa</w:t>
                              </w:r>
                              <w:r w:rsidRPr="00205F0A">
                                <w:rPr>
                                  <w:rStyle w:val="Hyperlink"/>
                                  <w:sz w:val="18"/>
                                  <w:lang w:val="el-GR"/>
                                </w:rPr>
                                <w:t>.</w:t>
                              </w:r>
                              <w:r>
                                <w:rPr>
                                  <w:rStyle w:val="Hyperlink"/>
                                  <w:sz w:val="18"/>
                                </w:rPr>
                                <w:t>gr</w:t>
                              </w:r>
                            </w:hyperlink>
                            <w:r w:rsidRPr="00205F0A">
                              <w:rPr>
                                <w:sz w:val="18"/>
                                <w:lang w:val="el-GR"/>
                              </w:rPr>
                              <w:br/>
                            </w:r>
                          </w:p>
                          <w:p w14:paraId="67FD3083" w14:textId="77777777" w:rsidR="002840BF" w:rsidRPr="00205F0A" w:rsidRDefault="002840BF">
                            <w:pPr>
                              <w:rPr>
                                <w:sz w:val="18"/>
                                <w:lang w:val="el-GR"/>
                              </w:rPr>
                            </w:pPr>
                            <w:r w:rsidRPr="00205F0A">
                              <w:rPr>
                                <w:b/>
                                <w:sz w:val="18"/>
                                <w:lang w:val="el-GR"/>
                              </w:rPr>
                              <w:br/>
                            </w:r>
                          </w:p>
                          <w:p w14:paraId="773AFADC" w14:textId="77777777" w:rsidR="002840BF" w:rsidRPr="00205F0A" w:rsidRDefault="002840B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12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35pt;margin-top:1.45pt;width:297pt;height:11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" filled="f" stroked="f">
                <v:textbox>
                  <w:txbxContent>
                    <w:p w14:paraId="28D6D37C" w14:textId="77777777" w:rsidR="002840BF" w:rsidRDefault="002840BF">
                      <w:pPr>
                        <w:pStyle w:val="Heading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ΕΘΝΙΚΟ ΑΣΤΕΡΟΣΚΟΠΕΙΟ ΑΘΗΝΩΝ</w:t>
                      </w:r>
                    </w:p>
                    <w:p w14:paraId="547C1150" w14:textId="77777777" w:rsidR="002840BF" w:rsidRDefault="002840BF">
                      <w:pPr>
                        <w:pStyle w:val="BodyTex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ΙΝΣΤΙΤΟΥΤΟ ΕΡΕΥΝΩΝ ΠΕΡΙΒΑΛΛΟΝΤΟΣ  ΚΑΙ  ΒΙΩΣΙΜΗΣ ΑΝΑΠΤΥΞΗΣ</w:t>
                      </w:r>
                    </w:p>
                    <w:p w14:paraId="36B11F07" w14:textId="77777777" w:rsidR="002840BF" w:rsidRDefault="002840BF">
                      <w:pPr>
                        <w:pStyle w:val="BodyText"/>
                      </w:pPr>
                    </w:p>
                    <w:p w14:paraId="529CE4AA" w14:textId="75C43CC5" w:rsidR="002840BF" w:rsidRPr="00205F0A" w:rsidRDefault="002840BF">
                      <w:pPr>
                        <w:rPr>
                          <w:sz w:val="18"/>
                          <w:lang w:val="el-GR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l-GR"/>
                        </w:rPr>
                        <w:t>I. MΕΤΑΧΑ &amp; Β. ΠΑΥΛΟΥ , GR-152 36 ΠΑΛΑΙΑ ΠΕΝΤΕΛΗ</w:t>
                      </w:r>
                      <w:r>
                        <w:rPr>
                          <w:b/>
                          <w:sz w:val="16"/>
                          <w:szCs w:val="16"/>
                          <w:lang w:val="el-GR"/>
                        </w:rPr>
                        <w:br/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el-GR"/>
                        </w:rPr>
                        <w:t>Τηλ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  <w:lang w:val="el-GR"/>
                        </w:rPr>
                        <w:t xml:space="preserve">: </w:t>
                      </w:r>
                      <w:r>
                        <w:rPr>
                          <w:b/>
                          <w:sz w:val="16"/>
                          <w:szCs w:val="16"/>
                          <w:lang w:val="el-GR"/>
                        </w:rPr>
                        <w:tab/>
                      </w:r>
                      <w:r w:rsidR="002755E6" w:rsidRPr="002755E6">
                        <w:rPr>
                          <w:b/>
                          <w:sz w:val="16"/>
                          <w:szCs w:val="16"/>
                          <w:lang w:val="el-GR"/>
                        </w:rPr>
                        <w:t xml:space="preserve">+302103490822, </w:t>
                      </w:r>
                      <w:r>
                        <w:rPr>
                          <w:b/>
                          <w:sz w:val="16"/>
                          <w:szCs w:val="16"/>
                          <w:lang w:val="el-GR"/>
                        </w:rPr>
                        <w:t>+302108109122</w:t>
                      </w:r>
                      <w:r>
                        <w:rPr>
                          <w:b/>
                          <w:sz w:val="16"/>
                          <w:szCs w:val="16"/>
                          <w:lang w:val="el-GR"/>
                        </w:rPr>
                        <w:br/>
                      </w:r>
                      <w:r>
                        <w:rPr>
                          <w:sz w:val="18"/>
                        </w:rPr>
                        <w:t>URL</w:t>
                      </w:r>
                      <w:r w:rsidRPr="00205F0A">
                        <w:rPr>
                          <w:sz w:val="18"/>
                          <w:lang w:val="el-GR"/>
                        </w:rPr>
                        <w:t>:</w:t>
                      </w:r>
                      <w:r w:rsidRPr="00205F0A">
                        <w:rPr>
                          <w:sz w:val="18"/>
                          <w:lang w:val="el-GR"/>
                        </w:rPr>
                        <w:tab/>
                        <w:t xml:space="preserve"> </w:t>
                      </w:r>
                      <w:hyperlink r:id="rId7" w:history="1">
                        <w:r w:rsidR="002755E6" w:rsidRPr="00B83BB1">
                          <w:rPr>
                            <w:rStyle w:val="Hyperlink"/>
                            <w:sz w:val="18"/>
                          </w:rPr>
                          <w:t>https</w:t>
                        </w:r>
                        <w:r w:rsidR="002755E6" w:rsidRPr="00205F0A">
                          <w:rPr>
                            <w:rStyle w:val="Hyperlink"/>
                            <w:sz w:val="18"/>
                            <w:lang w:val="el-GR"/>
                          </w:rPr>
                          <w:t>://</w:t>
                        </w:r>
                        <w:r w:rsidR="002755E6" w:rsidRPr="00B83BB1">
                          <w:rPr>
                            <w:rStyle w:val="Hyperlink"/>
                            <w:sz w:val="18"/>
                          </w:rPr>
                          <w:t>iersd</w:t>
                        </w:r>
                        <w:r w:rsidR="002755E6" w:rsidRPr="00205F0A">
                          <w:rPr>
                            <w:rStyle w:val="Hyperlink"/>
                            <w:sz w:val="18"/>
                            <w:lang w:val="el-GR"/>
                          </w:rPr>
                          <w:t>.</w:t>
                        </w:r>
                        <w:r w:rsidR="002755E6" w:rsidRPr="00B83BB1">
                          <w:rPr>
                            <w:rStyle w:val="Hyperlink"/>
                            <w:sz w:val="18"/>
                          </w:rPr>
                          <w:t>noa</w:t>
                        </w:r>
                        <w:r w:rsidR="002755E6" w:rsidRPr="00205F0A">
                          <w:rPr>
                            <w:rStyle w:val="Hyperlink"/>
                            <w:sz w:val="18"/>
                            <w:lang w:val="el-GR"/>
                          </w:rPr>
                          <w:t>.</w:t>
                        </w:r>
                        <w:r w:rsidR="002755E6" w:rsidRPr="00B83BB1">
                          <w:rPr>
                            <w:rStyle w:val="Hyperlink"/>
                            <w:sz w:val="18"/>
                          </w:rPr>
                          <w:t>gr</w:t>
                        </w:r>
                      </w:hyperlink>
                      <w:r w:rsidR="002755E6" w:rsidRPr="00205F0A">
                        <w:rPr>
                          <w:sz w:val="18"/>
                          <w:lang w:val="el-GR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yperlink"/>
                            <w:sz w:val="18"/>
                          </w:rPr>
                          <w:t>http</w:t>
                        </w:r>
                        <w:bookmarkStart w:id="1" w:name="_Hlt525025105"/>
                        <w:r w:rsidR="002755E6">
                          <w:rPr>
                            <w:rStyle w:val="Hyperlink"/>
                            <w:sz w:val="18"/>
                          </w:rPr>
                          <w:t>s</w:t>
                        </w:r>
                        <w:r w:rsidRPr="00205F0A">
                          <w:rPr>
                            <w:rStyle w:val="Hyperlink"/>
                            <w:sz w:val="18"/>
                            <w:lang w:val="el-GR"/>
                          </w:rPr>
                          <w:t>:</w:t>
                        </w:r>
                        <w:bookmarkEnd w:id="1"/>
                        <w:r w:rsidRPr="00205F0A">
                          <w:rPr>
                            <w:rStyle w:val="Hyperlink"/>
                            <w:sz w:val="18"/>
                            <w:lang w:val="el-GR"/>
                          </w:rPr>
                          <w:t>//</w:t>
                        </w:r>
                        <w:r>
                          <w:rPr>
                            <w:rStyle w:val="Hyperlink"/>
                            <w:sz w:val="18"/>
                          </w:rPr>
                          <w:t>www</w:t>
                        </w:r>
                        <w:r w:rsidRPr="00205F0A">
                          <w:rPr>
                            <w:rStyle w:val="Hyperlink"/>
                            <w:sz w:val="18"/>
                            <w:lang w:val="el-GR"/>
                          </w:rPr>
                          <w:t>.</w:t>
                        </w:r>
                        <w:r>
                          <w:rPr>
                            <w:rStyle w:val="Hyperlink"/>
                            <w:sz w:val="18"/>
                          </w:rPr>
                          <w:t>noa</w:t>
                        </w:r>
                        <w:r w:rsidRPr="00205F0A">
                          <w:rPr>
                            <w:rStyle w:val="Hyperlink"/>
                            <w:sz w:val="18"/>
                            <w:lang w:val="el-GR"/>
                          </w:rPr>
                          <w:t>.</w:t>
                        </w:r>
                        <w:r>
                          <w:rPr>
                            <w:rStyle w:val="Hyperlink"/>
                            <w:sz w:val="18"/>
                          </w:rPr>
                          <w:t>gr</w:t>
                        </w:r>
                      </w:hyperlink>
                      <w:r w:rsidRPr="00205F0A">
                        <w:rPr>
                          <w:sz w:val="18"/>
                          <w:lang w:val="el-GR"/>
                        </w:rPr>
                        <w:br/>
                      </w:r>
                    </w:p>
                    <w:p w14:paraId="67FD3083" w14:textId="77777777" w:rsidR="002840BF" w:rsidRPr="00205F0A" w:rsidRDefault="002840BF">
                      <w:pPr>
                        <w:rPr>
                          <w:sz w:val="18"/>
                          <w:lang w:val="el-GR"/>
                        </w:rPr>
                      </w:pPr>
                      <w:r w:rsidRPr="00205F0A">
                        <w:rPr>
                          <w:b/>
                          <w:sz w:val="18"/>
                          <w:lang w:val="el-GR"/>
                        </w:rPr>
                        <w:br/>
                      </w:r>
                    </w:p>
                    <w:p w14:paraId="773AFADC" w14:textId="77777777" w:rsidR="002840BF" w:rsidRPr="00205F0A" w:rsidRDefault="002840B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033B8F" w14:textId="4E6ACDF9" w:rsidR="002840BF" w:rsidRDefault="004105A2">
      <w:pPr>
        <w:ind w:left="-142"/>
      </w:pPr>
      <w:r>
        <w:rPr>
          <w:noProof/>
        </w:rPr>
        <w:drawing>
          <wp:inline distT="0" distB="0" distL="0" distR="0" wp14:anchorId="0F42D9BE" wp14:editId="76A39618">
            <wp:extent cx="938530" cy="92265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0BF">
        <w:rPr>
          <w:sz w:val="32"/>
          <w:lang w:val="en-US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 wp14:anchorId="12A7F5BD" wp14:editId="5A950F92">
            <wp:extent cx="1065530" cy="108140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0D117" w14:textId="77777777" w:rsidR="002840BF" w:rsidRDefault="002840BF">
      <w:pPr>
        <w:ind w:left="-142"/>
      </w:pPr>
    </w:p>
    <w:p w14:paraId="4A3227A9" w14:textId="77777777" w:rsidR="002840BF" w:rsidRDefault="002840BF">
      <w:pPr>
        <w:ind w:left="-142"/>
      </w:pPr>
    </w:p>
    <w:p w14:paraId="0128631A" w14:textId="77777777" w:rsidR="002840BF" w:rsidRDefault="002840BF">
      <w:pPr>
        <w:ind w:left="-142"/>
      </w:pPr>
      <w:r>
        <w:tab/>
      </w:r>
      <w:r>
        <w:tab/>
      </w:r>
      <w:r>
        <w:tab/>
      </w:r>
    </w:p>
    <w:p w14:paraId="056E94B8" w14:textId="77777777" w:rsidR="002840BF" w:rsidRDefault="002840BF">
      <w:pPr>
        <w:ind w:left="-142"/>
        <w:rPr>
          <w:rFonts w:ascii="Arial" w:hAnsi="Arial"/>
          <w:b/>
          <w:lang w:val="el-GR"/>
        </w:rPr>
      </w:pPr>
    </w:p>
    <w:p w14:paraId="7E4C1A21" w14:textId="77777777" w:rsidR="002840BF" w:rsidRDefault="002840BF">
      <w:pPr>
        <w:jc w:val="center"/>
        <w:rPr>
          <w:rFonts w:ascii="Arial" w:hAnsi="Arial"/>
          <w:b/>
          <w:lang w:val="el-GR"/>
        </w:rPr>
      </w:pPr>
    </w:p>
    <w:p w14:paraId="48934DAB" w14:textId="77777777" w:rsidR="002840BF" w:rsidRDefault="002840BF">
      <w:pPr>
        <w:pStyle w:val="Heading2"/>
        <w:rPr>
          <w:lang w:val="en-US"/>
        </w:rPr>
      </w:pPr>
      <w:r>
        <w:t>ΣΥΜΦΩΝΗΤΙΚΟ ΔΙΑΘΕΣΗΣ ΜΕΤΕΩΡΟΛΟΓΙΚΩΝ ΣΤΟΙΧΕΙΩΝ</w:t>
      </w:r>
    </w:p>
    <w:p w14:paraId="56178671" w14:textId="77777777" w:rsidR="002840BF" w:rsidRDefault="002840BF">
      <w:pPr>
        <w:rPr>
          <w:lang w:val="en-US"/>
        </w:rPr>
      </w:pPr>
    </w:p>
    <w:p w14:paraId="5F8D776A" w14:textId="77777777" w:rsidR="002840BF" w:rsidRDefault="002840BF">
      <w:pPr>
        <w:rPr>
          <w:lang w:val="en-US"/>
        </w:rPr>
      </w:pPr>
    </w:p>
    <w:p w14:paraId="512AF998" w14:textId="77777777" w:rsidR="002840BF" w:rsidRDefault="002840BF">
      <w:pPr>
        <w:rPr>
          <w:lang w:val="en-US"/>
        </w:rPr>
      </w:pPr>
    </w:p>
    <w:p w14:paraId="78B61F1F" w14:textId="77777777" w:rsidR="002840BF" w:rsidRDefault="002840BF">
      <w:pPr>
        <w:pStyle w:val="BodyText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sz w:val="20"/>
        </w:rPr>
      </w:pPr>
      <w:r>
        <w:rPr>
          <w:sz w:val="20"/>
        </w:rPr>
        <w:t>Σήμερα …………… προσήλθε στο χώρο του ΙΕΠΒΑ, που στο εξής θα καλείται ‘ΥΠΗΡΕΣΙΑ’ ο/η…..…………………………………………………….από τον Οργανισμό ..…………………… ……………….…………, που στο εξής θα καλείται ‘ΧΡΗΣΤΗΣ’, για να παραλάβει απο το αρχείο  του ΙΕΠΒΑ τα παρακάτω περιγραφόμενα  δεδομένα, που στο εξής θα αποκαλούνται ‘ΣΤΟΙΧΕΙΑ’.</w:t>
      </w:r>
    </w:p>
    <w:p w14:paraId="7DD4DF78" w14:textId="77777777" w:rsidR="002840BF" w:rsidRDefault="002840BF">
      <w:pPr>
        <w:rPr>
          <w:sz w:val="20"/>
          <w:lang w:val="el-GR"/>
        </w:rPr>
      </w:pPr>
    </w:p>
    <w:p w14:paraId="6A8DFE7E" w14:textId="4D875D88" w:rsidR="002840BF" w:rsidRDefault="002840BF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sz w:val="20"/>
          <w:lang w:val="el-GR"/>
        </w:rPr>
      </w:pPr>
      <w:r>
        <w:rPr>
          <w:sz w:val="20"/>
          <w:lang w:val="el-GR"/>
        </w:rPr>
        <w:t xml:space="preserve">Από το </w:t>
      </w:r>
      <w:r w:rsidRPr="005D3DB5">
        <w:rPr>
          <w:b/>
          <w:bCs/>
          <w:sz w:val="20"/>
          <w:lang w:val="el-GR"/>
        </w:rPr>
        <w:t>ΧΡΗΣΤΗ</w:t>
      </w:r>
      <w:r>
        <w:rPr>
          <w:sz w:val="20"/>
          <w:lang w:val="el-GR"/>
        </w:rPr>
        <w:t xml:space="preserve"> δηλώνεται </w:t>
      </w:r>
      <w:r w:rsidR="005D3DB5">
        <w:rPr>
          <w:sz w:val="20"/>
          <w:lang w:val="el-GR"/>
        </w:rPr>
        <w:t>ότι</w:t>
      </w:r>
      <w:r>
        <w:rPr>
          <w:sz w:val="20"/>
          <w:lang w:val="el-GR"/>
        </w:rPr>
        <w:t xml:space="preserve"> τα  </w:t>
      </w:r>
      <w:r w:rsidR="005D3DB5" w:rsidRPr="005D3DB5">
        <w:rPr>
          <w:b/>
          <w:bCs/>
          <w:sz w:val="20"/>
          <w:lang w:val="el-GR"/>
        </w:rPr>
        <w:t>ΣΤΟΙΧΕΙΑ</w:t>
      </w:r>
      <w:r>
        <w:rPr>
          <w:sz w:val="20"/>
          <w:lang w:val="el-GR"/>
        </w:rPr>
        <w:t xml:space="preserve"> αυτά θα χρησιμοποιηθούν ΑΠΟΚΛΕΙΣΤΙΚΑ για τον παρακάτω σκοπό  …………………..………………………………….……………………………………………………………………………………………………….</w:t>
      </w:r>
    </w:p>
    <w:p w14:paraId="64692A5F" w14:textId="77777777" w:rsidR="002840BF" w:rsidRDefault="002840BF">
      <w:pPr>
        <w:pStyle w:val="BodyText"/>
        <w:rPr>
          <w:sz w:val="20"/>
          <w:lang w:val="en-US"/>
        </w:rPr>
      </w:pPr>
      <w:r>
        <w:rPr>
          <w:sz w:val="20"/>
        </w:rPr>
        <w:t>.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lang w:val="en-US"/>
        </w:rPr>
        <w:t>…………</w:t>
      </w:r>
    </w:p>
    <w:p w14:paraId="318B6F5B" w14:textId="77777777" w:rsidR="002840BF" w:rsidRDefault="002840BF">
      <w:pPr>
        <w:pStyle w:val="BodyText"/>
        <w:rPr>
          <w:sz w:val="20"/>
          <w:lang w:val="en-US"/>
        </w:rPr>
      </w:pPr>
    </w:p>
    <w:p w14:paraId="4D3BBEAA" w14:textId="77777777" w:rsidR="002840BF" w:rsidRDefault="002840BF">
      <w:pPr>
        <w:pStyle w:val="BodyText"/>
        <w:rPr>
          <w:sz w:val="20"/>
          <w:lang w:val="en-US"/>
        </w:rPr>
      </w:pPr>
    </w:p>
    <w:p w14:paraId="080E59FA" w14:textId="77777777" w:rsidR="002840BF" w:rsidRDefault="002840BF">
      <w:pPr>
        <w:pStyle w:val="BodyText"/>
        <w:numPr>
          <w:ilvl w:val="0"/>
          <w:numId w:val="1"/>
        </w:numPr>
        <w:rPr>
          <w:sz w:val="20"/>
        </w:rPr>
      </w:pPr>
      <w:r>
        <w:rPr>
          <w:sz w:val="20"/>
        </w:rPr>
        <w:t>Ο ΧΡΗΣΤΗΣ αποδέχεται και προσυπογράφει ανεπιφύλακτα  τα παρακάτω:</w:t>
      </w:r>
    </w:p>
    <w:p w14:paraId="299E739C" w14:textId="77777777" w:rsidR="002840BF" w:rsidRDefault="002840BF">
      <w:pPr>
        <w:pStyle w:val="BodyText"/>
        <w:rPr>
          <w:sz w:val="20"/>
        </w:rPr>
      </w:pPr>
    </w:p>
    <w:p w14:paraId="3EC5EC75" w14:textId="77777777" w:rsidR="002840BF" w:rsidRDefault="002840BF">
      <w:pPr>
        <w:pStyle w:val="BodyText"/>
        <w:rPr>
          <w:sz w:val="20"/>
        </w:rPr>
      </w:pPr>
      <w:r>
        <w:rPr>
          <w:sz w:val="20"/>
        </w:rPr>
        <w:t xml:space="preserve">(α)  Σε κάθε παρουσίαση μελέτης που χρησιμοποιούνται τα ΣΤΟΙΧΕΙΑ, θα αναφέρεται η πηγή προέλευσής τους, το ΙΕΠΒΑ. Σε περίπτωση που τα δεδομένα αυτά ή το αποτέλεσμα της επεξεργασίας τους χρησιμοποιηθούν και αποτελέσουν το κύριο μέρος ή το αντικείμενο έρευνας που θα κατατεθεί για δημοσίευση σε επιστημονικό περιοδικό ή θα παρουσιαστεί σε Συνέδριο, τότε ο ΧΡΗΣΤΗΣ ενημερώνει εγκαίρως την ΥΠΗΡΕΣΙΑ και προσφέρει συν-συγγραφή, στο πλαίσιο αυτής της εργασίας. Εάν τα δύο μέρη συμφωνήσουν σε μια τέτοια συνεργασία θα πρέπει να αποτυπωθεί εγγράφως η συμμετοχή που αναλαμβάνει ο κάθε Φορέας. </w:t>
      </w:r>
    </w:p>
    <w:p w14:paraId="4A0D149A" w14:textId="77777777" w:rsidR="002840BF" w:rsidRDefault="002840BF">
      <w:pPr>
        <w:pStyle w:val="BodyText"/>
        <w:rPr>
          <w:sz w:val="20"/>
        </w:rPr>
      </w:pPr>
    </w:p>
    <w:p w14:paraId="72DC3873" w14:textId="77777777" w:rsidR="002840BF" w:rsidRDefault="002840BF">
      <w:pPr>
        <w:pStyle w:val="BodyText"/>
        <w:rPr>
          <w:sz w:val="20"/>
        </w:rPr>
      </w:pPr>
      <w:r>
        <w:rPr>
          <w:sz w:val="20"/>
        </w:rPr>
        <w:t>(β)  Τα  ΣΤΟΙΧΕΙΑ δε θα χρησιμοποιηθούν για κανέναν άλλο σκοπό εκτός από αυτόν που αναγράφεται στο παρόν συμφωνητικό. Ο ΧΡΗΣΤΗΣ δε δικαιούται να χορηγήσει τα ΣΤΟΙΧΕΙΑ σε οποιονδήποτε άλλον.</w:t>
      </w:r>
    </w:p>
    <w:p w14:paraId="056E922F" w14:textId="77777777" w:rsidR="002840BF" w:rsidRPr="00205F0A" w:rsidRDefault="002840BF">
      <w:pPr>
        <w:pStyle w:val="BodyText"/>
        <w:rPr>
          <w:sz w:val="20"/>
        </w:rPr>
      </w:pPr>
    </w:p>
    <w:p w14:paraId="7DEAD908" w14:textId="77777777" w:rsidR="002840BF" w:rsidRPr="00205F0A" w:rsidRDefault="002840BF">
      <w:pPr>
        <w:pStyle w:val="BodyText"/>
        <w:rPr>
          <w:sz w:val="20"/>
        </w:rPr>
      </w:pPr>
    </w:p>
    <w:p w14:paraId="3594FE72" w14:textId="77777777" w:rsidR="002840BF" w:rsidRDefault="002840BF">
      <w:pPr>
        <w:numPr>
          <w:ilvl w:val="0"/>
          <w:numId w:val="1"/>
        </w:numPr>
        <w:rPr>
          <w:sz w:val="20"/>
          <w:lang w:val="el-GR"/>
        </w:rPr>
      </w:pPr>
      <w:r>
        <w:rPr>
          <w:sz w:val="20"/>
          <w:lang w:val="el-GR"/>
        </w:rPr>
        <w:t xml:space="preserve">Η </w:t>
      </w:r>
      <w:r w:rsidRPr="005D3DB5">
        <w:rPr>
          <w:b/>
          <w:bCs/>
          <w:sz w:val="20"/>
          <w:lang w:val="el-GR"/>
        </w:rPr>
        <w:t>ΥΠΗΡΕΣΙΑ</w:t>
      </w:r>
      <w:r>
        <w:rPr>
          <w:sz w:val="20"/>
          <w:lang w:val="el-GR"/>
        </w:rPr>
        <w:t xml:space="preserve"> διατηρεί το δικαίωμα να ζητήσει οιαδήποτε νόμιμη ικανοποίηση κρίνει σε περίπτωση παραβίασης των παραπάνω όρων.</w:t>
      </w:r>
    </w:p>
    <w:p w14:paraId="2FF21CAE" w14:textId="77777777" w:rsidR="002840BF" w:rsidRPr="00205F0A" w:rsidRDefault="002840BF">
      <w:pPr>
        <w:rPr>
          <w:sz w:val="20"/>
          <w:lang w:val="el-GR"/>
        </w:rPr>
      </w:pPr>
    </w:p>
    <w:p w14:paraId="7642FAB3" w14:textId="77777777" w:rsidR="002840BF" w:rsidRPr="00205F0A" w:rsidRDefault="002840BF">
      <w:pPr>
        <w:rPr>
          <w:sz w:val="20"/>
          <w:lang w:val="el-GR"/>
        </w:rPr>
      </w:pPr>
    </w:p>
    <w:p w14:paraId="0298ADC7" w14:textId="77777777" w:rsidR="002840BF" w:rsidRPr="00205F0A" w:rsidRDefault="002840BF">
      <w:pPr>
        <w:rPr>
          <w:sz w:val="20"/>
          <w:lang w:val="el-GR"/>
        </w:rPr>
      </w:pPr>
    </w:p>
    <w:p w14:paraId="364F4B70" w14:textId="77777777" w:rsidR="002840BF" w:rsidRDefault="002840BF">
      <w:pPr>
        <w:numPr>
          <w:ilvl w:val="0"/>
          <w:numId w:val="1"/>
        </w:numPr>
        <w:rPr>
          <w:sz w:val="20"/>
          <w:lang w:val="el-GR"/>
        </w:rPr>
      </w:pPr>
      <w:r>
        <w:rPr>
          <w:sz w:val="20"/>
          <w:lang w:val="el-GR"/>
        </w:rPr>
        <w:t xml:space="preserve">Τα παρακάτω περιγραφόμενα στοιχεία, τιμολογήθηκαν με το ποσό των ………. ευρώ, συν ΦΠΑ … ….. ευρώ, δηλαδή συνολικά με ποσό ………… ευρώ, και τα οποία κατεβλήθησαν στην </w:t>
      </w:r>
      <w:r w:rsidRPr="005D3DB5">
        <w:rPr>
          <w:b/>
          <w:bCs/>
          <w:sz w:val="20"/>
          <w:lang w:val="el-GR"/>
        </w:rPr>
        <w:t>ΥΠΗΡΕΣΙΑ</w:t>
      </w:r>
      <w:r>
        <w:rPr>
          <w:sz w:val="20"/>
          <w:lang w:val="el-GR"/>
        </w:rPr>
        <w:t>.</w:t>
      </w:r>
    </w:p>
    <w:p w14:paraId="1B0DDE9C" w14:textId="77777777" w:rsidR="002840BF" w:rsidRDefault="002840BF">
      <w:pPr>
        <w:rPr>
          <w:sz w:val="20"/>
          <w:lang w:val="el-GR"/>
        </w:rPr>
      </w:pPr>
    </w:p>
    <w:p w14:paraId="7E21C5C2" w14:textId="77777777" w:rsidR="002840BF" w:rsidRPr="00205F0A" w:rsidRDefault="002840BF">
      <w:pPr>
        <w:rPr>
          <w:sz w:val="20"/>
          <w:lang w:val="el-GR"/>
        </w:rPr>
      </w:pPr>
    </w:p>
    <w:p w14:paraId="70ACA16E" w14:textId="77777777" w:rsidR="002840BF" w:rsidRPr="00205F0A" w:rsidRDefault="002840BF">
      <w:pPr>
        <w:rPr>
          <w:sz w:val="20"/>
          <w:lang w:val="el-GR"/>
        </w:rPr>
      </w:pPr>
    </w:p>
    <w:p w14:paraId="29B9DFD7" w14:textId="77777777" w:rsidR="002840BF" w:rsidRDefault="002840BF">
      <w:pPr>
        <w:numPr>
          <w:ilvl w:val="0"/>
          <w:numId w:val="1"/>
        </w:numPr>
        <w:rPr>
          <w:sz w:val="20"/>
          <w:lang w:val="el-GR"/>
        </w:rPr>
      </w:pPr>
      <w:r>
        <w:rPr>
          <w:sz w:val="20"/>
          <w:lang w:val="el-GR"/>
        </w:rPr>
        <w:lastRenderedPageBreak/>
        <w:t>Τα</w:t>
      </w:r>
      <w:r w:rsidRPr="005D3DB5">
        <w:rPr>
          <w:b/>
          <w:bCs/>
          <w:sz w:val="20"/>
          <w:lang w:val="el-GR"/>
        </w:rPr>
        <w:t xml:space="preserve"> ΣΤΟΙΧΕΙΑ</w:t>
      </w:r>
      <w:r>
        <w:rPr>
          <w:sz w:val="20"/>
          <w:lang w:val="el-GR"/>
        </w:rPr>
        <w:t xml:space="preserve"> παρέχονται δωρεάν </w:t>
      </w:r>
      <w:r>
        <w:rPr>
          <w:sz w:val="20"/>
          <w:u w:val="single"/>
          <w:lang w:val="el-GR"/>
        </w:rPr>
        <w:t>μόνο</w:t>
      </w:r>
      <w:r>
        <w:rPr>
          <w:sz w:val="20"/>
          <w:lang w:val="el-GR"/>
        </w:rPr>
        <w:t xml:space="preserve"> σε Πανεπιστημιακά Ιδρύματα και ΤΕΙ και  όταν πρόκειται να χρησιμοποιηθούν για ερευνητικούς σκοπούς ή για την εκπόνηση Διπλωματικών εργασιών και Διδακτορικών Διατριβών.</w:t>
      </w:r>
    </w:p>
    <w:p w14:paraId="5ACCFDB7" w14:textId="77777777" w:rsidR="002840BF" w:rsidRDefault="002840BF">
      <w:pPr>
        <w:rPr>
          <w:sz w:val="20"/>
          <w:lang w:val="el-GR"/>
        </w:rPr>
      </w:pPr>
    </w:p>
    <w:p w14:paraId="052E41AE" w14:textId="77777777" w:rsidR="002840BF" w:rsidRDefault="002840BF">
      <w:pPr>
        <w:rPr>
          <w:sz w:val="20"/>
          <w:lang w:val="el-GR"/>
        </w:rPr>
      </w:pPr>
    </w:p>
    <w:p w14:paraId="5A9A6EC6" w14:textId="77777777" w:rsidR="002840BF" w:rsidRDefault="002840BF">
      <w:pPr>
        <w:rPr>
          <w:sz w:val="20"/>
          <w:lang w:val="el-GR"/>
        </w:rPr>
      </w:pPr>
    </w:p>
    <w:p w14:paraId="71989577" w14:textId="77777777" w:rsidR="002840BF" w:rsidRPr="00205F0A" w:rsidRDefault="002840BF">
      <w:pPr>
        <w:rPr>
          <w:sz w:val="20"/>
          <w:lang w:val="el-GR"/>
        </w:rPr>
      </w:pPr>
    </w:p>
    <w:p w14:paraId="05AAF9E2" w14:textId="77777777" w:rsidR="002840BF" w:rsidRPr="00205F0A" w:rsidRDefault="002840BF">
      <w:pPr>
        <w:rPr>
          <w:sz w:val="20"/>
          <w:lang w:val="el-GR"/>
        </w:rPr>
      </w:pPr>
    </w:p>
    <w:p w14:paraId="0B410C20" w14:textId="77777777" w:rsidR="002840BF" w:rsidRPr="00205F0A" w:rsidRDefault="002840BF">
      <w:pPr>
        <w:rPr>
          <w:sz w:val="20"/>
          <w:lang w:val="el-GR"/>
        </w:rPr>
      </w:pPr>
    </w:p>
    <w:p w14:paraId="597AE3DE" w14:textId="77777777" w:rsidR="002840BF" w:rsidRDefault="002840BF">
      <w:pPr>
        <w:rPr>
          <w:sz w:val="20"/>
          <w:lang w:val="el-GR"/>
        </w:rPr>
      </w:pPr>
    </w:p>
    <w:p w14:paraId="5A8496FC" w14:textId="77777777" w:rsidR="002840BF" w:rsidRDefault="002840BF">
      <w:pPr>
        <w:rPr>
          <w:sz w:val="20"/>
          <w:lang w:val="el-GR"/>
        </w:rPr>
      </w:pPr>
    </w:p>
    <w:p w14:paraId="2BA12B7F" w14:textId="77777777" w:rsidR="002840BF" w:rsidRDefault="002840BF">
      <w:pPr>
        <w:numPr>
          <w:ilvl w:val="0"/>
          <w:numId w:val="1"/>
        </w:numPr>
        <w:rPr>
          <w:sz w:val="20"/>
          <w:lang w:val="el-GR"/>
        </w:rPr>
      </w:pPr>
      <w:r>
        <w:rPr>
          <w:sz w:val="20"/>
          <w:lang w:val="el-GR"/>
        </w:rPr>
        <w:t xml:space="preserve">Περιγραφή των </w:t>
      </w:r>
      <w:r w:rsidRPr="005D3DB5">
        <w:rPr>
          <w:b/>
          <w:bCs/>
          <w:sz w:val="20"/>
          <w:lang w:val="el-GR"/>
        </w:rPr>
        <w:t>ΣΤΟΙΧΕΙΩΝ</w:t>
      </w:r>
      <w:r>
        <w:rPr>
          <w:sz w:val="20"/>
          <w:lang w:val="el-GR"/>
        </w:rPr>
        <w:t>:</w:t>
      </w:r>
    </w:p>
    <w:p w14:paraId="610E7AD4" w14:textId="77777777" w:rsidR="002840BF" w:rsidRDefault="002840BF">
      <w:pPr>
        <w:rPr>
          <w:sz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4395"/>
        <w:gridCol w:w="1275"/>
        <w:gridCol w:w="972"/>
      </w:tblGrid>
      <w:tr w:rsidR="002840BF" w14:paraId="552A0B77" w14:textId="77777777" w:rsidTr="004105A2">
        <w:tc>
          <w:tcPr>
            <w:tcW w:w="817" w:type="dxa"/>
          </w:tcPr>
          <w:p w14:paraId="038B131A" w14:textId="77777777" w:rsidR="002840BF" w:rsidRDefault="002840BF">
            <w:pPr>
              <w:rPr>
                <w:sz w:val="20"/>
                <w:lang w:val="el-GR"/>
              </w:rPr>
            </w:pPr>
          </w:p>
          <w:p w14:paraId="09687822" w14:textId="77777777" w:rsidR="002840BF" w:rsidRDefault="002840BF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α/α</w:t>
            </w:r>
          </w:p>
        </w:tc>
        <w:tc>
          <w:tcPr>
            <w:tcW w:w="1559" w:type="dxa"/>
          </w:tcPr>
          <w:p w14:paraId="07D55FDC" w14:textId="77777777" w:rsidR="002840BF" w:rsidRDefault="002840BF">
            <w:pPr>
              <w:rPr>
                <w:sz w:val="20"/>
                <w:lang w:val="el-GR"/>
              </w:rPr>
            </w:pPr>
          </w:p>
          <w:p w14:paraId="1FCB348B" w14:textId="77777777" w:rsidR="002840BF" w:rsidRDefault="002840BF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Είδος στοιχείου</w:t>
            </w:r>
          </w:p>
        </w:tc>
        <w:tc>
          <w:tcPr>
            <w:tcW w:w="4395" w:type="dxa"/>
          </w:tcPr>
          <w:p w14:paraId="51AB861F" w14:textId="77777777" w:rsidR="002840BF" w:rsidRDefault="002840BF">
            <w:pPr>
              <w:rPr>
                <w:sz w:val="20"/>
                <w:lang w:val="el-GR"/>
              </w:rPr>
            </w:pPr>
          </w:p>
          <w:p w14:paraId="3C4533FF" w14:textId="77777777" w:rsidR="002840BF" w:rsidRDefault="002840BF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Περιγραφή- χρονική διάρκεια</w:t>
            </w:r>
          </w:p>
          <w:p w14:paraId="45E88438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1275" w:type="dxa"/>
          </w:tcPr>
          <w:p w14:paraId="0425363C" w14:textId="77777777" w:rsidR="002840BF" w:rsidRDefault="002840BF">
            <w:pPr>
              <w:rPr>
                <w:sz w:val="20"/>
                <w:lang w:val="el-GR"/>
              </w:rPr>
            </w:pPr>
          </w:p>
          <w:p w14:paraId="229E3FC4" w14:textId="77777777" w:rsidR="002840BF" w:rsidRDefault="002840BF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Πλήθος</w:t>
            </w:r>
          </w:p>
        </w:tc>
        <w:tc>
          <w:tcPr>
            <w:tcW w:w="972" w:type="dxa"/>
          </w:tcPr>
          <w:p w14:paraId="2C00FCE0" w14:textId="77777777" w:rsidR="002840BF" w:rsidRDefault="002840BF">
            <w:pPr>
              <w:rPr>
                <w:sz w:val="20"/>
                <w:lang w:val="el-GR"/>
              </w:rPr>
            </w:pPr>
          </w:p>
          <w:p w14:paraId="3CF1D978" w14:textId="77777777" w:rsidR="002840BF" w:rsidRDefault="002840BF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Αξία </w:t>
            </w:r>
          </w:p>
          <w:p w14:paraId="25309DFF" w14:textId="77777777" w:rsidR="002840BF" w:rsidRDefault="002840BF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(ευρώ)</w:t>
            </w:r>
          </w:p>
        </w:tc>
      </w:tr>
      <w:tr w:rsidR="002840BF" w14:paraId="3DDC4847" w14:textId="77777777" w:rsidTr="004105A2">
        <w:tc>
          <w:tcPr>
            <w:tcW w:w="817" w:type="dxa"/>
          </w:tcPr>
          <w:p w14:paraId="4906A72D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1559" w:type="dxa"/>
          </w:tcPr>
          <w:p w14:paraId="1F48461C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4395" w:type="dxa"/>
          </w:tcPr>
          <w:p w14:paraId="32B67511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1275" w:type="dxa"/>
          </w:tcPr>
          <w:p w14:paraId="1CB5DF4D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972" w:type="dxa"/>
          </w:tcPr>
          <w:p w14:paraId="08444373" w14:textId="77777777" w:rsidR="002840BF" w:rsidRDefault="002840BF">
            <w:pPr>
              <w:rPr>
                <w:sz w:val="20"/>
                <w:lang w:val="el-GR"/>
              </w:rPr>
            </w:pPr>
          </w:p>
        </w:tc>
      </w:tr>
      <w:tr w:rsidR="002840BF" w14:paraId="7665B894" w14:textId="77777777" w:rsidTr="004105A2">
        <w:tc>
          <w:tcPr>
            <w:tcW w:w="817" w:type="dxa"/>
          </w:tcPr>
          <w:p w14:paraId="46CD99CB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1559" w:type="dxa"/>
          </w:tcPr>
          <w:p w14:paraId="5891DDF5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4395" w:type="dxa"/>
          </w:tcPr>
          <w:p w14:paraId="6EFCD858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1275" w:type="dxa"/>
          </w:tcPr>
          <w:p w14:paraId="750487B9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972" w:type="dxa"/>
          </w:tcPr>
          <w:p w14:paraId="49D7C9CE" w14:textId="77777777" w:rsidR="002840BF" w:rsidRDefault="002840BF">
            <w:pPr>
              <w:rPr>
                <w:sz w:val="20"/>
                <w:lang w:val="el-GR"/>
              </w:rPr>
            </w:pPr>
          </w:p>
        </w:tc>
      </w:tr>
      <w:tr w:rsidR="002840BF" w14:paraId="2BF13AAC" w14:textId="77777777" w:rsidTr="004105A2">
        <w:tc>
          <w:tcPr>
            <w:tcW w:w="817" w:type="dxa"/>
          </w:tcPr>
          <w:p w14:paraId="3766F051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1559" w:type="dxa"/>
          </w:tcPr>
          <w:p w14:paraId="031E124B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4395" w:type="dxa"/>
          </w:tcPr>
          <w:p w14:paraId="33B089EF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1275" w:type="dxa"/>
          </w:tcPr>
          <w:p w14:paraId="16A862A2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972" w:type="dxa"/>
          </w:tcPr>
          <w:p w14:paraId="54DC8BEF" w14:textId="77777777" w:rsidR="002840BF" w:rsidRDefault="002840BF">
            <w:pPr>
              <w:rPr>
                <w:sz w:val="20"/>
                <w:lang w:val="el-GR"/>
              </w:rPr>
            </w:pPr>
          </w:p>
        </w:tc>
      </w:tr>
      <w:tr w:rsidR="002840BF" w14:paraId="28F29CE9" w14:textId="77777777" w:rsidTr="004105A2">
        <w:tc>
          <w:tcPr>
            <w:tcW w:w="817" w:type="dxa"/>
          </w:tcPr>
          <w:p w14:paraId="6064B312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1559" w:type="dxa"/>
          </w:tcPr>
          <w:p w14:paraId="1236AA89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4395" w:type="dxa"/>
          </w:tcPr>
          <w:p w14:paraId="5638F9F3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1275" w:type="dxa"/>
          </w:tcPr>
          <w:p w14:paraId="62D9B13F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972" w:type="dxa"/>
          </w:tcPr>
          <w:p w14:paraId="5471B326" w14:textId="77777777" w:rsidR="002840BF" w:rsidRDefault="002840BF">
            <w:pPr>
              <w:rPr>
                <w:sz w:val="20"/>
                <w:lang w:val="el-GR"/>
              </w:rPr>
            </w:pPr>
          </w:p>
        </w:tc>
      </w:tr>
      <w:tr w:rsidR="002840BF" w14:paraId="5315F6ED" w14:textId="77777777" w:rsidTr="004105A2">
        <w:tc>
          <w:tcPr>
            <w:tcW w:w="817" w:type="dxa"/>
          </w:tcPr>
          <w:p w14:paraId="7E7A63E4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1559" w:type="dxa"/>
          </w:tcPr>
          <w:p w14:paraId="38572C72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4395" w:type="dxa"/>
          </w:tcPr>
          <w:p w14:paraId="0350ECC1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1275" w:type="dxa"/>
          </w:tcPr>
          <w:p w14:paraId="52976BB3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972" w:type="dxa"/>
          </w:tcPr>
          <w:p w14:paraId="160B85BA" w14:textId="77777777" w:rsidR="002840BF" w:rsidRDefault="002840BF">
            <w:pPr>
              <w:rPr>
                <w:sz w:val="20"/>
                <w:lang w:val="el-GR"/>
              </w:rPr>
            </w:pPr>
          </w:p>
        </w:tc>
      </w:tr>
      <w:tr w:rsidR="002840BF" w14:paraId="44E9347E" w14:textId="77777777" w:rsidTr="004105A2">
        <w:tc>
          <w:tcPr>
            <w:tcW w:w="817" w:type="dxa"/>
          </w:tcPr>
          <w:p w14:paraId="0CAED172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1559" w:type="dxa"/>
          </w:tcPr>
          <w:p w14:paraId="29A5B2BF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4395" w:type="dxa"/>
          </w:tcPr>
          <w:p w14:paraId="54C702EE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1275" w:type="dxa"/>
          </w:tcPr>
          <w:p w14:paraId="71C8517B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972" w:type="dxa"/>
          </w:tcPr>
          <w:p w14:paraId="2CEAC08A" w14:textId="77777777" w:rsidR="002840BF" w:rsidRDefault="002840BF">
            <w:pPr>
              <w:rPr>
                <w:sz w:val="20"/>
                <w:lang w:val="el-GR"/>
              </w:rPr>
            </w:pPr>
          </w:p>
        </w:tc>
      </w:tr>
      <w:tr w:rsidR="002840BF" w14:paraId="405F3767" w14:textId="77777777" w:rsidTr="004105A2">
        <w:tc>
          <w:tcPr>
            <w:tcW w:w="817" w:type="dxa"/>
          </w:tcPr>
          <w:p w14:paraId="418F8EC1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1559" w:type="dxa"/>
          </w:tcPr>
          <w:p w14:paraId="3B6458CE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4395" w:type="dxa"/>
          </w:tcPr>
          <w:p w14:paraId="13AFB6BF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1275" w:type="dxa"/>
          </w:tcPr>
          <w:p w14:paraId="5702840B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972" w:type="dxa"/>
          </w:tcPr>
          <w:p w14:paraId="16907EDA" w14:textId="77777777" w:rsidR="002840BF" w:rsidRDefault="002840BF">
            <w:pPr>
              <w:rPr>
                <w:sz w:val="20"/>
                <w:lang w:val="el-GR"/>
              </w:rPr>
            </w:pPr>
          </w:p>
        </w:tc>
      </w:tr>
      <w:tr w:rsidR="002840BF" w14:paraId="128BE39B" w14:textId="77777777" w:rsidTr="004105A2">
        <w:tc>
          <w:tcPr>
            <w:tcW w:w="817" w:type="dxa"/>
          </w:tcPr>
          <w:p w14:paraId="1FDD4BD4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1559" w:type="dxa"/>
          </w:tcPr>
          <w:p w14:paraId="07B2BC97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4395" w:type="dxa"/>
          </w:tcPr>
          <w:p w14:paraId="6EF9A5A6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1275" w:type="dxa"/>
          </w:tcPr>
          <w:p w14:paraId="7A54C55E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972" w:type="dxa"/>
          </w:tcPr>
          <w:p w14:paraId="21248EED" w14:textId="77777777" w:rsidR="002840BF" w:rsidRDefault="002840BF">
            <w:pPr>
              <w:rPr>
                <w:sz w:val="20"/>
                <w:lang w:val="el-GR"/>
              </w:rPr>
            </w:pPr>
          </w:p>
        </w:tc>
      </w:tr>
      <w:tr w:rsidR="002840BF" w14:paraId="5F6E751F" w14:textId="77777777" w:rsidTr="004105A2">
        <w:tc>
          <w:tcPr>
            <w:tcW w:w="817" w:type="dxa"/>
          </w:tcPr>
          <w:p w14:paraId="1BA76C0E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1559" w:type="dxa"/>
          </w:tcPr>
          <w:p w14:paraId="00E91827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4395" w:type="dxa"/>
          </w:tcPr>
          <w:p w14:paraId="09503317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1275" w:type="dxa"/>
          </w:tcPr>
          <w:p w14:paraId="64C49F32" w14:textId="77777777" w:rsidR="002840BF" w:rsidRDefault="002840BF">
            <w:pPr>
              <w:rPr>
                <w:sz w:val="20"/>
                <w:lang w:val="el-GR"/>
              </w:rPr>
            </w:pPr>
          </w:p>
        </w:tc>
        <w:tc>
          <w:tcPr>
            <w:tcW w:w="972" w:type="dxa"/>
          </w:tcPr>
          <w:p w14:paraId="661C1C16" w14:textId="77777777" w:rsidR="002840BF" w:rsidRDefault="002840BF">
            <w:pPr>
              <w:rPr>
                <w:sz w:val="20"/>
                <w:lang w:val="el-GR"/>
              </w:rPr>
            </w:pPr>
          </w:p>
        </w:tc>
      </w:tr>
    </w:tbl>
    <w:p w14:paraId="2B900D24" w14:textId="77777777" w:rsidR="002840BF" w:rsidRDefault="002840BF">
      <w:pPr>
        <w:rPr>
          <w:sz w:val="20"/>
          <w:lang w:val="en-US"/>
        </w:rPr>
      </w:pPr>
    </w:p>
    <w:p w14:paraId="5054E09D" w14:textId="77777777" w:rsidR="002840BF" w:rsidRDefault="002840BF">
      <w:pPr>
        <w:rPr>
          <w:b/>
          <w:sz w:val="20"/>
          <w:lang w:val="el-GR"/>
        </w:rPr>
      </w:pPr>
      <w:r>
        <w:rPr>
          <w:b/>
          <w:sz w:val="20"/>
          <w:lang w:val="el-GR"/>
        </w:rPr>
        <w:t>ΣΤΟΙΧΕΙΑ ΕΠΙΚΟΙΝΩΝΙΑΣ (ΥΠΟΧΡΕΩΤΙΚΑ)</w:t>
      </w:r>
    </w:p>
    <w:p w14:paraId="6339CC43" w14:textId="77777777" w:rsidR="002840BF" w:rsidRDefault="002840BF">
      <w:pPr>
        <w:rPr>
          <w:sz w:val="20"/>
          <w:lang w:val="el-GR"/>
        </w:rPr>
      </w:pPr>
    </w:p>
    <w:p w14:paraId="3B5E0F64" w14:textId="77777777" w:rsidR="002840BF" w:rsidRDefault="002840BF">
      <w:pPr>
        <w:rPr>
          <w:sz w:val="20"/>
          <w:lang w:val="el-GR"/>
        </w:rPr>
      </w:pPr>
      <w:r>
        <w:rPr>
          <w:sz w:val="20"/>
          <w:lang w:val="el-GR"/>
        </w:rPr>
        <w:t xml:space="preserve">1. </w:t>
      </w:r>
      <w:r>
        <w:rPr>
          <w:b/>
          <w:sz w:val="20"/>
          <w:lang w:val="en-US"/>
        </w:rPr>
        <w:t>e</w:t>
      </w:r>
      <w:r>
        <w:rPr>
          <w:b/>
          <w:sz w:val="20"/>
          <w:lang w:val="el-GR"/>
        </w:rPr>
        <w:t>-</w:t>
      </w:r>
      <w:r>
        <w:rPr>
          <w:b/>
          <w:sz w:val="20"/>
          <w:lang w:val="en-US"/>
        </w:rPr>
        <w:t>mail</w:t>
      </w:r>
      <w:r>
        <w:rPr>
          <w:sz w:val="20"/>
          <w:lang w:val="el-GR"/>
        </w:rPr>
        <w:t xml:space="preserve">: ___________________________________   2. </w:t>
      </w:r>
      <w:r>
        <w:rPr>
          <w:b/>
          <w:sz w:val="20"/>
          <w:lang w:val="el-GR"/>
        </w:rPr>
        <w:t>Τηλέφωνο</w:t>
      </w:r>
      <w:r>
        <w:rPr>
          <w:sz w:val="20"/>
          <w:lang w:val="el-GR"/>
        </w:rPr>
        <w:t>: _________________</w:t>
      </w:r>
    </w:p>
    <w:p w14:paraId="22813C22" w14:textId="77777777" w:rsidR="002840BF" w:rsidRDefault="002840BF">
      <w:pPr>
        <w:rPr>
          <w:sz w:val="20"/>
          <w:lang w:val="el-GR"/>
        </w:rPr>
      </w:pPr>
    </w:p>
    <w:p w14:paraId="52EC9ECB" w14:textId="77777777" w:rsidR="002840BF" w:rsidRDefault="002840BF">
      <w:pPr>
        <w:rPr>
          <w:sz w:val="20"/>
          <w:lang w:val="el-GR"/>
        </w:rPr>
      </w:pPr>
    </w:p>
    <w:p w14:paraId="5A94C5A9" w14:textId="77777777" w:rsidR="002840BF" w:rsidRDefault="002840BF">
      <w:pPr>
        <w:rPr>
          <w:sz w:val="20"/>
          <w:lang w:val="el-GR"/>
        </w:rPr>
      </w:pPr>
    </w:p>
    <w:p w14:paraId="186FBE29" w14:textId="77777777" w:rsidR="002840BF" w:rsidRDefault="002840BF">
      <w:pPr>
        <w:rPr>
          <w:sz w:val="20"/>
          <w:lang w:val="el-GR"/>
        </w:rPr>
      </w:pPr>
    </w:p>
    <w:p w14:paraId="11DEF59A" w14:textId="77777777" w:rsidR="002840BF" w:rsidRDefault="002840BF">
      <w:pPr>
        <w:rPr>
          <w:rFonts w:ascii="Arial" w:hAnsi="Arial"/>
          <w:b/>
          <w:sz w:val="20"/>
          <w:lang w:val="el-GR"/>
        </w:rPr>
      </w:pPr>
    </w:p>
    <w:p w14:paraId="3180CC18" w14:textId="77777777" w:rsidR="002840BF" w:rsidRDefault="002840BF">
      <w:pPr>
        <w:ind w:left="-142"/>
        <w:rPr>
          <w:sz w:val="20"/>
          <w:lang w:val="el-GR"/>
        </w:rPr>
      </w:pPr>
      <w:r>
        <w:rPr>
          <w:sz w:val="20"/>
          <w:lang w:val="el-GR"/>
        </w:rPr>
        <w:t>Ο Διευθυντής του ΕΑΑ/ΙΕΠΒΑ</w:t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  <w:t>Ο Χρήστης</w:t>
      </w:r>
    </w:p>
    <w:p w14:paraId="35228292" w14:textId="77777777" w:rsidR="002840BF" w:rsidRDefault="002840BF">
      <w:pPr>
        <w:ind w:left="-142"/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  <w:t>(Ονοματεπώνυμο-Οργανισμός)</w:t>
      </w:r>
    </w:p>
    <w:p w14:paraId="07F7EA51" w14:textId="77777777" w:rsidR="002840BF" w:rsidRDefault="002840BF">
      <w:pPr>
        <w:rPr>
          <w:sz w:val="20"/>
          <w:lang w:val="el-GR"/>
        </w:rPr>
      </w:pPr>
    </w:p>
    <w:p w14:paraId="4CE4DFA5" w14:textId="77777777" w:rsidR="002840BF" w:rsidRPr="0053110D" w:rsidRDefault="0053110D">
      <w:pPr>
        <w:rPr>
          <w:sz w:val="20"/>
          <w:lang w:val="el-GR"/>
        </w:rPr>
      </w:pPr>
      <w:r w:rsidRPr="00205F0A">
        <w:rPr>
          <w:sz w:val="20"/>
          <w:lang w:val="el-GR"/>
        </w:rPr>
        <w:tab/>
      </w:r>
      <w:r w:rsidRPr="00205F0A">
        <w:rPr>
          <w:sz w:val="20"/>
          <w:lang w:val="el-GR"/>
        </w:rPr>
        <w:tab/>
      </w:r>
      <w:r w:rsidRPr="00205F0A">
        <w:rPr>
          <w:sz w:val="20"/>
          <w:lang w:val="el-GR"/>
        </w:rPr>
        <w:tab/>
      </w:r>
      <w:r w:rsidRPr="00205F0A">
        <w:rPr>
          <w:sz w:val="20"/>
          <w:lang w:val="el-GR"/>
        </w:rPr>
        <w:tab/>
      </w:r>
      <w:r w:rsidRPr="00205F0A">
        <w:rPr>
          <w:sz w:val="20"/>
          <w:lang w:val="el-GR"/>
        </w:rPr>
        <w:tab/>
      </w:r>
      <w:r w:rsidRPr="00205F0A">
        <w:rPr>
          <w:sz w:val="20"/>
          <w:lang w:val="el-GR"/>
        </w:rPr>
        <w:tab/>
      </w:r>
      <w:r w:rsidRPr="00205F0A">
        <w:rPr>
          <w:sz w:val="20"/>
          <w:lang w:val="el-GR"/>
        </w:rPr>
        <w:tab/>
      </w:r>
      <w:r w:rsidRPr="00205F0A">
        <w:rPr>
          <w:sz w:val="20"/>
          <w:lang w:val="el-GR"/>
        </w:rPr>
        <w:tab/>
      </w:r>
      <w:r w:rsidRPr="00205F0A">
        <w:rPr>
          <w:sz w:val="20"/>
          <w:lang w:val="el-GR"/>
        </w:rPr>
        <w:tab/>
      </w:r>
    </w:p>
    <w:p w14:paraId="03649BF4" w14:textId="77777777" w:rsidR="002840BF" w:rsidRDefault="002840BF">
      <w:pPr>
        <w:rPr>
          <w:sz w:val="20"/>
          <w:lang w:val="el-GR"/>
        </w:rPr>
      </w:pPr>
    </w:p>
    <w:p w14:paraId="45BF9F68" w14:textId="77777777" w:rsidR="002840BF" w:rsidRDefault="0076431F">
      <w:pPr>
        <w:ind w:left="-142"/>
        <w:rPr>
          <w:sz w:val="20"/>
          <w:lang w:val="el-GR"/>
        </w:rPr>
      </w:pPr>
      <w:r>
        <w:rPr>
          <w:sz w:val="20"/>
          <w:lang w:val="el-GR"/>
        </w:rPr>
        <w:t xml:space="preserve">Δρ. Ε. </w:t>
      </w:r>
      <w:proofErr w:type="spellStart"/>
      <w:r>
        <w:rPr>
          <w:sz w:val="20"/>
          <w:lang w:val="el-GR"/>
        </w:rPr>
        <w:t>Γερασόπουλος</w:t>
      </w:r>
      <w:proofErr w:type="spellEnd"/>
      <w:r w:rsidR="002840BF">
        <w:rPr>
          <w:sz w:val="20"/>
          <w:lang w:val="el-GR"/>
        </w:rPr>
        <w:tab/>
      </w:r>
      <w:r w:rsidR="002840BF">
        <w:rPr>
          <w:sz w:val="20"/>
          <w:lang w:val="el-GR"/>
        </w:rPr>
        <w:tab/>
      </w:r>
      <w:r w:rsidR="002840BF">
        <w:rPr>
          <w:sz w:val="20"/>
          <w:lang w:val="el-GR"/>
        </w:rPr>
        <w:tab/>
      </w:r>
      <w:r w:rsidR="002840BF">
        <w:rPr>
          <w:sz w:val="20"/>
          <w:lang w:val="el-GR"/>
        </w:rPr>
        <w:tab/>
      </w:r>
      <w:r w:rsidR="002840BF">
        <w:rPr>
          <w:sz w:val="20"/>
          <w:lang w:val="el-GR"/>
        </w:rPr>
        <w:tab/>
      </w:r>
      <w:r w:rsidR="002840BF">
        <w:rPr>
          <w:sz w:val="20"/>
          <w:lang w:val="el-GR"/>
        </w:rPr>
        <w:tab/>
      </w:r>
    </w:p>
    <w:p w14:paraId="6353225C" w14:textId="77777777" w:rsidR="002840BF" w:rsidRDefault="002840BF">
      <w:pPr>
        <w:ind w:left="-142"/>
        <w:rPr>
          <w:sz w:val="20"/>
          <w:lang w:val="el-GR"/>
        </w:rPr>
      </w:pPr>
    </w:p>
    <w:p w14:paraId="075A0B80" w14:textId="77777777" w:rsidR="002840BF" w:rsidRDefault="002840BF">
      <w:pPr>
        <w:ind w:left="-142"/>
        <w:rPr>
          <w:sz w:val="20"/>
          <w:lang w:val="el-GR"/>
        </w:rPr>
      </w:pPr>
    </w:p>
    <w:p w14:paraId="2477EC71" w14:textId="77777777" w:rsidR="002840BF" w:rsidRDefault="002840BF">
      <w:pPr>
        <w:ind w:left="-142"/>
        <w:rPr>
          <w:sz w:val="20"/>
          <w:lang w:val="el-GR"/>
        </w:rPr>
      </w:pPr>
    </w:p>
    <w:p w14:paraId="27B674B5" w14:textId="77777777" w:rsidR="002840BF" w:rsidRDefault="002840BF">
      <w:pPr>
        <w:ind w:left="-142"/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</w:p>
    <w:p w14:paraId="1DA80C70" w14:textId="77777777" w:rsidR="002840BF" w:rsidRDefault="002840BF">
      <w:pPr>
        <w:ind w:left="-142"/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 w:rsidR="0053110D">
        <w:rPr>
          <w:sz w:val="20"/>
          <w:lang w:val="el-GR"/>
        </w:rPr>
        <w:tab/>
      </w:r>
      <w:r w:rsidR="0053110D">
        <w:rPr>
          <w:sz w:val="20"/>
          <w:lang w:val="el-GR"/>
        </w:rPr>
        <w:tab/>
      </w:r>
      <w:r w:rsidR="0053110D">
        <w:rPr>
          <w:sz w:val="20"/>
          <w:lang w:val="el-GR"/>
        </w:rPr>
        <w:tab/>
      </w:r>
      <w:r w:rsidR="0053110D">
        <w:rPr>
          <w:sz w:val="20"/>
          <w:lang w:val="el-GR"/>
        </w:rPr>
        <w:tab/>
      </w:r>
      <w:r w:rsidR="0053110D">
        <w:rPr>
          <w:sz w:val="20"/>
          <w:lang w:val="el-GR"/>
        </w:rPr>
        <w:tab/>
      </w:r>
      <w:r w:rsidR="0053110D">
        <w:rPr>
          <w:sz w:val="20"/>
          <w:lang w:val="el-GR"/>
        </w:rPr>
        <w:tab/>
        <w:t>Ο επιβλέπων καθηγητής</w:t>
      </w:r>
    </w:p>
    <w:p w14:paraId="52F1DF81" w14:textId="77777777" w:rsidR="0053110D" w:rsidRDefault="0053110D">
      <w:pPr>
        <w:ind w:left="-142"/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  <w:t>(Ονοματεπώνυμο)</w:t>
      </w:r>
    </w:p>
    <w:p w14:paraId="24184842" w14:textId="77777777" w:rsidR="0053110D" w:rsidRDefault="0053110D">
      <w:pPr>
        <w:ind w:left="-142"/>
        <w:rPr>
          <w:sz w:val="20"/>
          <w:lang w:val="el-GR"/>
        </w:rPr>
      </w:pPr>
    </w:p>
    <w:p w14:paraId="5298D122" w14:textId="77777777" w:rsidR="002840BF" w:rsidRDefault="002840BF">
      <w:pPr>
        <w:ind w:left="-142"/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  <w:t xml:space="preserve"> </w:t>
      </w:r>
    </w:p>
    <w:p w14:paraId="4B9BF84B" w14:textId="77777777" w:rsidR="002840BF" w:rsidRDefault="002840BF">
      <w:pPr>
        <w:ind w:left="-142"/>
        <w:rPr>
          <w:sz w:val="20"/>
          <w:lang w:val="el-GR"/>
        </w:rPr>
      </w:pPr>
    </w:p>
    <w:sectPr w:rsidR="002840BF">
      <w:pgSz w:w="11906" w:h="16838"/>
      <w:pgMar w:top="142" w:right="566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42FF7"/>
    <w:multiLevelType w:val="singleLevel"/>
    <w:tmpl w:val="C246A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 w16cid:durableId="55046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4C"/>
    <w:rsid w:val="00205F0A"/>
    <w:rsid w:val="002755E6"/>
    <w:rsid w:val="002840BF"/>
    <w:rsid w:val="004105A2"/>
    <w:rsid w:val="0053110D"/>
    <w:rsid w:val="005D3DB5"/>
    <w:rsid w:val="0076431F"/>
    <w:rsid w:val="008D4222"/>
    <w:rsid w:val="0090116F"/>
    <w:rsid w:val="00E954EC"/>
    <w:rsid w:val="00F3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0484F"/>
  <w15:chartTrackingRefBased/>
  <w15:docId w15:val="{4F7A6E6C-6809-43D9-ABE0-CB5F25A7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2"/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el-GR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" w:hAnsi="Arial"/>
      <w:b/>
      <w:sz w:val="20"/>
      <w:lang w:val="el-G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keepNext/>
      <w:framePr w:w="7162" w:h="2017" w:hSpace="180" w:wrap="auto" w:vAnchor="text" w:hAnchor="page" w:x="3025" w:y="12"/>
      <w:ind w:right="-51"/>
      <w:jc w:val="center"/>
    </w:pPr>
    <w:rPr>
      <w:rFonts w:ascii="Times New Roman" w:hAnsi="Times New Roman"/>
      <w:b/>
      <w:sz w:val="24"/>
      <w:lang w:val="en-US"/>
    </w:rPr>
  </w:style>
  <w:style w:type="paragraph" w:styleId="BodyText">
    <w:name w:val="Body Text"/>
    <w:basedOn w:val="Normal"/>
    <w:rPr>
      <w:b/>
      <w:lang w:val="el-GR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pPr>
      <w:spacing w:after="120" w:line="400" w:lineRule="atLeast"/>
      <w:jc w:val="center"/>
    </w:pPr>
    <w:rPr>
      <w:rFonts w:ascii="Times New Roman" w:hAnsi="Times New Roman"/>
      <w:b/>
      <w:sz w:val="2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75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a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ersd.noa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a.g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ersd.noa.gr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ERSD\Greek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Greek1.dot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NOA/IERSD</Company>
  <LinksUpToDate>false</LinksUpToDate>
  <CharactersWithSpaces>2656</CharactersWithSpaces>
  <SharedDoc>false</SharedDoc>
  <HLinks>
    <vt:vector size="6" baseType="variant"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http://www.noa.gr/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Dimitris Katsanos</cp:lastModifiedBy>
  <cp:revision>3</cp:revision>
  <cp:lastPrinted>1899-12-31T22:00:00Z</cp:lastPrinted>
  <dcterms:created xsi:type="dcterms:W3CDTF">2025-06-25T07:56:00Z</dcterms:created>
  <dcterms:modified xsi:type="dcterms:W3CDTF">2025-06-25T08:02:00Z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e41e80d553f052d54b8538916fd5da5c0b4afe1bc28e743bcb14da5d7549409b</vt:lpwstr>
  </property>
</Properties>
</file>